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295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102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102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0EFA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F05D-D4D0-41C4-AA71-A6C7EB9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2024-11-20T08:53:00Z</dcterms:created>
  <dcterms:modified xsi:type="dcterms:W3CDTF">2024-11-20T08:53:00Z</dcterms:modified>
</cp:coreProperties>
</file>